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A445" w14:textId="77777777" w:rsidR="00B711EA" w:rsidRDefault="00B711EA">
      <w:pPr>
        <w:rPr>
          <w:rFonts w:ascii="Arial Unicode MS" w:eastAsia="Arial Unicode MS" w:hAnsi="Arial Unicode MS" w:cs="Arial Unicode MS"/>
        </w:rPr>
      </w:pPr>
    </w:p>
    <w:p w14:paraId="7452E725" w14:textId="350531C2" w:rsidR="00B711EA" w:rsidRPr="00E27CFB" w:rsidRDefault="00584878" w:rsidP="00062EC6">
      <w:p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E27CFB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                                          Themenpool</w:t>
      </w:r>
    </w:p>
    <w:p w14:paraId="08790E85" w14:textId="6D5F9F77" w:rsidR="00584878" w:rsidRDefault="00584878" w:rsidP="00062EC6">
      <w:p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</w:t>
      </w:r>
      <w:r w:rsidR="00E27CFB">
        <w:rPr>
          <w:rFonts w:ascii="Arial Unicode MS" w:eastAsia="Arial Unicode MS" w:hAnsi="Arial Unicode MS" w:cs="Arial Unicode MS"/>
        </w:rPr>
        <w:t xml:space="preserve">        </w:t>
      </w:r>
      <w:r>
        <w:rPr>
          <w:rFonts w:ascii="Arial Unicode MS" w:eastAsia="Arial Unicode MS" w:hAnsi="Arial Unicode MS" w:cs="Arial Unicode MS"/>
        </w:rPr>
        <w:t xml:space="preserve">   ( Biologie und Umweltbildung)</w:t>
      </w:r>
    </w:p>
    <w:p w14:paraId="1AD16EA0" w14:textId="77777777" w:rsidR="00584878" w:rsidRDefault="00584878" w:rsidP="00062EC6">
      <w:p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</w:p>
    <w:p w14:paraId="2A14823D" w14:textId="5E886BBE" w:rsidR="00584878" w:rsidRDefault="00584878" w:rsidP="00062EC6">
      <w:p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Die Fachkonferenz vom 18.11.2024 für das Fach </w:t>
      </w:r>
      <w:r w:rsidRPr="00E27CFB">
        <w:rPr>
          <w:rFonts w:ascii="Arial Unicode MS" w:eastAsia="Arial Unicode MS" w:hAnsi="Arial Unicode MS" w:cs="Arial Unicode MS"/>
          <w:b/>
          <w:bCs/>
        </w:rPr>
        <w:t>Biologie und Umweltbildung</w:t>
      </w:r>
      <w:r>
        <w:rPr>
          <w:rFonts w:ascii="Arial Unicode MS" w:eastAsia="Arial Unicode MS" w:hAnsi="Arial Unicode MS" w:cs="Arial Unicode MS"/>
        </w:rPr>
        <w:t xml:space="preserve"> hat folgende Themenbereiche für die mündliche Reifeprüfung 2025 beschlossen:</w:t>
      </w:r>
    </w:p>
    <w:p w14:paraId="64FB48F7" w14:textId="77777777" w:rsidR="00584878" w:rsidRDefault="00584878" w:rsidP="00062EC6">
      <w:p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</w:p>
    <w:p w14:paraId="6D21CE6D" w14:textId="08DA7457" w:rsidR="00584878" w:rsidRDefault="00584878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Pr="00584878">
        <w:rPr>
          <w:rFonts w:ascii="Arial Unicode MS" w:eastAsia="Arial Unicode MS" w:hAnsi="Arial Unicode MS" w:cs="Arial Unicode MS"/>
        </w:rPr>
        <w:t>Allgemeine Zellbiologie und Mikroorganismen</w:t>
      </w:r>
    </w:p>
    <w:p w14:paraId="700664AE" w14:textId="05535E54" w:rsidR="00584878" w:rsidRDefault="00584878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 w:rsidRPr="00584878">
        <w:rPr>
          <w:rFonts w:ascii="Arial Unicode MS" w:eastAsia="Arial Unicode MS" w:hAnsi="Arial Unicode MS" w:cs="Arial Unicode MS"/>
        </w:rPr>
        <w:t xml:space="preserve"> Stoffwechsel bei Tier und Mensch</w:t>
      </w:r>
    </w:p>
    <w:p w14:paraId="127AF192" w14:textId="518A8A73" w:rsidR="00584878" w:rsidRDefault="00584878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Morphologie und Physiologie von Pflanzen</w:t>
      </w:r>
    </w:p>
    <w:p w14:paraId="32B858F7" w14:textId="0350F53F" w:rsidR="00584878" w:rsidRDefault="00584878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Neurobiologie und Entwicklung von Nervensystemen</w:t>
      </w:r>
    </w:p>
    <w:p w14:paraId="646E03C9" w14:textId="256510B3" w:rsidR="00584878" w:rsidRDefault="00584878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Aufnahme und Verarbeitung von Sinnesreizen</w:t>
      </w:r>
    </w:p>
    <w:p w14:paraId="42F05D59" w14:textId="68FF51DA" w:rsidR="00584878" w:rsidRDefault="00584878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Hormone und hormonelle Steuerung</w:t>
      </w:r>
    </w:p>
    <w:p w14:paraId="3AB9FB39" w14:textId="41C5C5BB" w:rsidR="00E27CFB" w:rsidRDefault="00E27CFB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Fortpflanzung und Zelldifferenzierung</w:t>
      </w:r>
    </w:p>
    <w:p w14:paraId="2A71BDA4" w14:textId="547B2510" w:rsidR="00E27CFB" w:rsidRDefault="00E27CFB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Blut und Immunsystem</w:t>
      </w:r>
    </w:p>
    <w:p w14:paraId="0D1C0791" w14:textId="61400BD5" w:rsidR="00E27CFB" w:rsidRDefault="00E27CFB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Grundlagen der Verhaltenslehre</w:t>
      </w:r>
    </w:p>
    <w:p w14:paraId="7C3CF921" w14:textId="036403A4" w:rsidR="00E27CFB" w:rsidRDefault="00E27CFB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Molekulare Grundlagen und aktuelle Verfahren der Genetik</w:t>
      </w:r>
    </w:p>
    <w:p w14:paraId="3F50D4B2" w14:textId="6FEF3CEA" w:rsidR="00E27CFB" w:rsidRDefault="00E27CFB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Geschichte und Entwicklung des Evolutionsgedankens</w:t>
      </w:r>
    </w:p>
    <w:p w14:paraId="626FE6BE" w14:textId="2D292522" w:rsidR="00E27CFB" w:rsidRDefault="00E27CFB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Theorien, Mechanismen und Beweise der Evolution</w:t>
      </w:r>
    </w:p>
    <w:p w14:paraId="09D3CF9B" w14:textId="09D97576" w:rsidR="00E27CFB" w:rsidRDefault="00E27CFB" w:rsidP="00584878">
      <w:pPr>
        <w:pStyle w:val="Listenabsatz"/>
        <w:numPr>
          <w:ilvl w:val="0"/>
          <w:numId w:val="1"/>
        </w:num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Stammesgeschichte des Menschen</w:t>
      </w:r>
    </w:p>
    <w:p w14:paraId="0AF58B53" w14:textId="77777777" w:rsidR="00E27CFB" w:rsidRDefault="00E27CFB" w:rsidP="00E27CFB">
      <w:p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</w:p>
    <w:p w14:paraId="2EDF8889" w14:textId="77777777" w:rsidR="00E27CFB" w:rsidRDefault="00E27CFB" w:rsidP="00E27CFB">
      <w:p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</w:p>
    <w:p w14:paraId="3743BAF7" w14:textId="08B8AC40" w:rsidR="00E27CFB" w:rsidRPr="00E27CFB" w:rsidRDefault="00E27CFB" w:rsidP="00E27CFB">
      <w:pPr>
        <w:spacing w:line="312" w:lineRule="atLeast"/>
        <w:textAlignment w:val="baseline"/>
        <w:outlineLvl w:val="1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Der Beschluss wurde einstimmig gefasst.</w:t>
      </w:r>
    </w:p>
    <w:p w14:paraId="12FB7724" w14:textId="0CBACF57" w:rsidR="00062EC6" w:rsidRPr="00584878" w:rsidRDefault="00062EC6" w:rsidP="00584878">
      <w:pPr>
        <w:spacing w:line="312" w:lineRule="atLeast"/>
        <w:ind w:left="360"/>
        <w:textAlignment w:val="baseline"/>
        <w:outlineLvl w:val="1"/>
        <w:rPr>
          <w:rFonts w:ascii="Arial Unicode MS" w:eastAsia="Arial Unicode MS" w:hAnsi="Arial Unicode MS" w:cs="Arial Unicode MS"/>
          <w:color w:val="26282D"/>
          <w:sz w:val="40"/>
          <w:szCs w:val="40"/>
          <w:lang w:eastAsia="de-DE"/>
        </w:rPr>
      </w:pPr>
    </w:p>
    <w:p w14:paraId="541660AA" w14:textId="77777777" w:rsidR="00062EC6" w:rsidRPr="00584878" w:rsidRDefault="00062EC6" w:rsidP="00062EC6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7987499F" w14:textId="77777777" w:rsidR="00B711EA" w:rsidRPr="00584878" w:rsidRDefault="00B711EA" w:rsidP="00062EC6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5620603B" w14:textId="77777777" w:rsidR="00B711EA" w:rsidRPr="00584878" w:rsidRDefault="00B711EA" w:rsidP="00062EC6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78450F98" w14:textId="591919F9" w:rsidR="00B711EA" w:rsidRPr="00584878" w:rsidRDefault="00B711EA" w:rsidP="00B711EA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0C74375A" w14:textId="77777777" w:rsidR="00B711EA" w:rsidRPr="00584878" w:rsidRDefault="00B711EA" w:rsidP="00B711EA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617C385B" w14:textId="77777777" w:rsidR="00B711EA" w:rsidRPr="00584878" w:rsidRDefault="00B711EA" w:rsidP="00B711EA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758AF1E4" w14:textId="77777777" w:rsidR="00B711EA" w:rsidRPr="00584878" w:rsidRDefault="00B711EA" w:rsidP="00B711EA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6E6EBB2D" w14:textId="77777777" w:rsidR="00B711EA" w:rsidRPr="00584878" w:rsidRDefault="00B711EA" w:rsidP="00B711EA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290F9739" w14:textId="77777777" w:rsidR="00B711EA" w:rsidRPr="00584878" w:rsidRDefault="00B711EA" w:rsidP="00B711EA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56293282" w14:textId="77777777" w:rsidR="00B711EA" w:rsidRPr="00584878" w:rsidRDefault="00B711EA" w:rsidP="00B711EA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0583860A" w14:textId="77777777" w:rsidR="00B711EA" w:rsidRPr="00584878" w:rsidRDefault="00B711EA" w:rsidP="00B711EA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21B9D4D3" w14:textId="77777777" w:rsidR="00B711EA" w:rsidRPr="00584878" w:rsidRDefault="00B711EA" w:rsidP="00062EC6">
      <w:pPr>
        <w:textAlignment w:val="baseline"/>
        <w:rPr>
          <w:rFonts w:ascii="Arial Unicode MS" w:eastAsia="Arial Unicode MS" w:hAnsi="Arial Unicode MS" w:cs="Arial Unicode MS"/>
          <w:color w:val="26282D"/>
          <w:lang w:eastAsia="de-DE"/>
        </w:rPr>
      </w:pPr>
    </w:p>
    <w:p w14:paraId="7126560D" w14:textId="77777777" w:rsidR="00B711EA" w:rsidRPr="00584878" w:rsidRDefault="00B711EA" w:rsidP="00B711EA">
      <w:pPr>
        <w:rPr>
          <w:rFonts w:ascii="Arial Unicode MS" w:eastAsia="Arial Unicode MS" w:hAnsi="Arial Unicode MS" w:cs="Arial Unicode MS"/>
        </w:rPr>
      </w:pPr>
    </w:p>
    <w:p w14:paraId="66C021CA" w14:textId="77777777" w:rsidR="00B711EA" w:rsidRPr="00584878" w:rsidRDefault="00B711EA" w:rsidP="00B711EA">
      <w:pPr>
        <w:rPr>
          <w:rFonts w:ascii="Arial Unicode MS" w:eastAsia="Arial Unicode MS" w:hAnsi="Arial Unicode MS" w:cs="Arial Unicode MS"/>
        </w:rPr>
      </w:pPr>
    </w:p>
    <w:p w14:paraId="73DD1FF7" w14:textId="77777777" w:rsidR="00BF30F3" w:rsidRPr="00584878" w:rsidRDefault="00BF30F3">
      <w:pPr>
        <w:rPr>
          <w:rFonts w:ascii="Arial Unicode MS" w:eastAsia="Arial Unicode MS" w:hAnsi="Arial Unicode MS" w:cs="Arial Unicode MS"/>
        </w:rPr>
      </w:pPr>
    </w:p>
    <w:sectPr w:rsidR="00BF30F3" w:rsidRPr="00584878" w:rsidSect="00062EC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0087" w14:textId="77777777" w:rsidR="00C20F77" w:rsidRDefault="00C20F77" w:rsidP="00062EC6">
      <w:r>
        <w:separator/>
      </w:r>
    </w:p>
  </w:endnote>
  <w:endnote w:type="continuationSeparator" w:id="0">
    <w:p w14:paraId="54170462" w14:textId="77777777" w:rsidR="00C20F77" w:rsidRDefault="00C20F77" w:rsidP="000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2F59" w14:textId="77777777" w:rsidR="00062EC6" w:rsidRPr="00062EC6" w:rsidRDefault="00B711EA">
    <w:pPr>
      <w:pStyle w:val="Fuzeile"/>
      <w:rPr>
        <w:color w:val="000000" w:themeColor="text1"/>
        <w:highlight w:val="yellow"/>
      </w:rPr>
    </w:pPr>
    <w:r>
      <w:rPr>
        <w:noProof/>
        <w:color w:val="000000" w:themeColor="text1"/>
      </w:rPr>
      <w:drawing>
        <wp:inline distT="0" distB="0" distL="0" distR="0" wp14:anchorId="6C6C4C46" wp14:editId="11B706C1">
          <wp:extent cx="5983333" cy="737364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925" cy="746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D403" w14:textId="77777777" w:rsidR="00C20F77" w:rsidRDefault="00C20F77" w:rsidP="00062EC6">
      <w:r>
        <w:separator/>
      </w:r>
    </w:p>
  </w:footnote>
  <w:footnote w:type="continuationSeparator" w:id="0">
    <w:p w14:paraId="770D249D" w14:textId="77777777" w:rsidR="00C20F77" w:rsidRDefault="00C20F77" w:rsidP="0006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55AB" w14:textId="77777777" w:rsidR="007E25BC" w:rsidRDefault="00000000">
    <w:pPr>
      <w:pStyle w:val="Kopfzeile"/>
    </w:pPr>
    <w:r>
      <w:rPr>
        <w:noProof/>
      </w:rPr>
      <w:pict w14:anchorId="4EED6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4695" o:spid="_x0000_s1027" type="#_x0000_t75" alt="" style="position:absolute;margin-left:0;margin-top:0;width:537.5pt;height:643.2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sserzeichen word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95EB" w14:textId="77777777" w:rsidR="00B22CCF" w:rsidRDefault="00000000">
    <w:pPr>
      <w:pStyle w:val="Kopfzeile"/>
    </w:pPr>
    <w:r>
      <w:rPr>
        <w:noProof/>
      </w:rPr>
      <w:pict w14:anchorId="05A99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4696" o:spid="_x0000_s1026" type="#_x0000_t75" alt="" style="position:absolute;margin-left:0;margin-top:0;width:537.5pt;height:643.2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sserzeichen wordvorlage"/>
          <w10:wrap anchorx="margin" anchory="margin"/>
        </v:shape>
      </w:pict>
    </w:r>
    <w:r w:rsidR="00B711EA">
      <w:rPr>
        <w:noProof/>
      </w:rPr>
      <w:drawing>
        <wp:inline distT="0" distB="0" distL="0" distR="0" wp14:anchorId="55E9D1E2" wp14:editId="06259FB3">
          <wp:extent cx="6139543" cy="1216133"/>
          <wp:effectExtent l="0" t="0" r="0" b="3175"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687" cy="122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5AFC" w14:textId="77777777" w:rsidR="007E25BC" w:rsidRDefault="00000000">
    <w:pPr>
      <w:pStyle w:val="Kopfzeile"/>
    </w:pPr>
    <w:r>
      <w:rPr>
        <w:noProof/>
      </w:rPr>
      <w:pict w14:anchorId="358AC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4694" o:spid="_x0000_s1025" type="#_x0000_t75" alt="" style="position:absolute;margin-left:0;margin-top:0;width:537.5pt;height:643.2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sserzeichen word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F0E"/>
    <w:multiLevelType w:val="hybridMultilevel"/>
    <w:tmpl w:val="4F54BD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78"/>
    <w:rsid w:val="00062EC6"/>
    <w:rsid w:val="003A0CB7"/>
    <w:rsid w:val="0046650D"/>
    <w:rsid w:val="004B44CC"/>
    <w:rsid w:val="004C5CED"/>
    <w:rsid w:val="00584878"/>
    <w:rsid w:val="00673DD4"/>
    <w:rsid w:val="00712998"/>
    <w:rsid w:val="0076266D"/>
    <w:rsid w:val="007E25BC"/>
    <w:rsid w:val="00B22CCF"/>
    <w:rsid w:val="00B711EA"/>
    <w:rsid w:val="00BF30F3"/>
    <w:rsid w:val="00C20F77"/>
    <w:rsid w:val="00C34686"/>
    <w:rsid w:val="00E27CFB"/>
    <w:rsid w:val="00E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C28F"/>
  <w15:chartTrackingRefBased/>
  <w15:docId w15:val="{119E1CC7-8C74-48B8-931C-6CA3E6A5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62E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62EC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62E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E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2EC6"/>
  </w:style>
  <w:style w:type="paragraph" w:styleId="Fuzeile">
    <w:name w:val="footer"/>
    <w:basedOn w:val="Standard"/>
    <w:link w:val="FuzeileZchn"/>
    <w:uiPriority w:val="99"/>
    <w:unhideWhenUsed/>
    <w:rsid w:val="00062E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2EC6"/>
  </w:style>
  <w:style w:type="paragraph" w:styleId="Listenabsatz">
    <w:name w:val="List Paragraph"/>
    <w:basedOn w:val="Standard"/>
    <w:uiPriority w:val="34"/>
    <w:qFormat/>
    <w:rsid w:val="0058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uer\Desktop\Word%20Gy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A34FFB-E566-9748-82A1-CD1B371E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Gym</Template>
  <TotalTime>0</TotalTime>
  <Pages>2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Hauer</dc:creator>
  <cp:keywords/>
  <dc:description/>
  <cp:lastModifiedBy>Hauer</cp:lastModifiedBy>
  <cp:revision>1</cp:revision>
  <dcterms:created xsi:type="dcterms:W3CDTF">2024-11-18T18:21:00Z</dcterms:created>
  <dcterms:modified xsi:type="dcterms:W3CDTF">2024-11-18T18:44:00Z</dcterms:modified>
</cp:coreProperties>
</file>